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2706" w14:textId="6FFF4068" w:rsidR="00D643BA" w:rsidRPr="005E1594" w:rsidRDefault="00B305E6" w:rsidP="00D643BA">
      <w:pPr>
        <w:spacing w:before="240" w:line="520" w:lineRule="exact"/>
        <w:rPr>
          <w:rFonts w:ascii="Poppins-Medium" w:hAnsi="Poppins-Medium"/>
          <w:bCs/>
          <w:color w:val="161B4E"/>
          <w:sz w:val="56"/>
          <w:szCs w:val="56"/>
        </w:rPr>
      </w:pPr>
      <w:r>
        <w:rPr>
          <w:noProof/>
          <w:lang w:val="en-US"/>
        </w:rPr>
        <w:drawing>
          <wp:anchor distT="0" distB="0" distL="252095" distR="144145" simplePos="0" relativeHeight="251657216" behindDoc="0" locked="0" layoutInCell="1" allowOverlap="1" wp14:anchorId="4A68C290" wp14:editId="580C6EB0">
            <wp:simplePos x="0" y="0"/>
            <wp:positionH relativeFrom="column">
              <wp:posOffset>0</wp:posOffset>
            </wp:positionH>
            <wp:positionV relativeFrom="paragraph">
              <wp:posOffset>0</wp:posOffset>
            </wp:positionV>
            <wp:extent cx="972185" cy="979805"/>
            <wp:effectExtent l="0" t="0" r="0" b="0"/>
            <wp:wrapTight wrapText="bothSides">
              <wp:wrapPolygon edited="0">
                <wp:start x="0" y="0"/>
                <wp:lineTo x="0" y="20998"/>
                <wp:lineTo x="21163" y="20998"/>
                <wp:lineTo x="21163" y="0"/>
                <wp:lineTo x="0" y="0"/>
              </wp:wrapPolygon>
            </wp:wrapTight>
            <wp:docPr id="6" name="Picture 5" descr="Description: 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0456DDC3" w14:textId="77777777"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13862762"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4836"/>
        <w:gridCol w:w="689"/>
        <w:gridCol w:w="2052"/>
      </w:tblGrid>
      <w:tr w:rsidR="00D643BA" w:rsidRPr="00253169" w14:paraId="3389F023" w14:textId="77777777" w:rsidTr="00253169">
        <w:tc>
          <w:tcPr>
            <w:tcW w:w="2977" w:type="dxa"/>
            <w:tcBorders>
              <w:top w:val="nil"/>
              <w:left w:val="nil"/>
              <w:bottom w:val="nil"/>
            </w:tcBorders>
            <w:vAlign w:val="center"/>
          </w:tcPr>
          <w:p w14:paraId="1CA18E28" w14:textId="77777777" w:rsidR="00D643BA" w:rsidRPr="00253169" w:rsidRDefault="00D643BA" w:rsidP="00253169">
            <w:pPr>
              <w:tabs>
                <w:tab w:val="left" w:pos="6804"/>
              </w:tabs>
              <w:spacing w:before="120" w:after="120" w:line="260" w:lineRule="exact"/>
              <w:rPr>
                <w:color w:val="161B4E"/>
              </w:rPr>
            </w:pPr>
            <w:r w:rsidRPr="00253169">
              <w:rPr>
                <w:color w:val="161B4E"/>
              </w:rPr>
              <w:t>Please return this form to</w:t>
            </w:r>
          </w:p>
        </w:tc>
        <w:tc>
          <w:tcPr>
            <w:tcW w:w="4962" w:type="dxa"/>
            <w:vAlign w:val="center"/>
          </w:tcPr>
          <w:p w14:paraId="7CD746CE" w14:textId="26018821"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B305E6">
              <w:rPr>
                <w:noProof/>
                <w:color w:val="161B4E"/>
              </w:rPr>
              <w:t>Unit Leader</w:t>
            </w:r>
            <w:r w:rsidRPr="00253169">
              <w:rPr>
                <w:color w:val="161B4E"/>
              </w:rPr>
              <w:fldChar w:fldCharType="end"/>
            </w:r>
          </w:p>
        </w:tc>
        <w:tc>
          <w:tcPr>
            <w:tcW w:w="695" w:type="dxa"/>
            <w:tcBorders>
              <w:top w:val="nil"/>
              <w:bottom w:val="nil"/>
            </w:tcBorders>
            <w:vAlign w:val="center"/>
          </w:tcPr>
          <w:p w14:paraId="69C44877" w14:textId="77777777" w:rsidR="00D643BA" w:rsidRPr="00253169" w:rsidRDefault="00D643BA" w:rsidP="00253169">
            <w:pPr>
              <w:tabs>
                <w:tab w:val="left" w:pos="6804"/>
              </w:tabs>
              <w:spacing w:before="120" w:after="120" w:line="260" w:lineRule="exact"/>
              <w:rPr>
                <w:color w:val="161B4E"/>
              </w:rPr>
            </w:pPr>
            <w:r w:rsidRPr="00253169">
              <w:rPr>
                <w:color w:val="161B4E"/>
              </w:rPr>
              <w:t xml:space="preserve"> by</w:t>
            </w:r>
          </w:p>
        </w:tc>
        <w:tc>
          <w:tcPr>
            <w:tcW w:w="2076" w:type="dxa"/>
            <w:vAlign w:val="center"/>
          </w:tcPr>
          <w:p w14:paraId="2A1CF258" w14:textId="11101404"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B305E6">
              <w:rPr>
                <w:noProof/>
                <w:color w:val="161B4E"/>
              </w:rPr>
              <w:t>31.07.2026</w:t>
            </w:r>
            <w:r w:rsidRPr="00253169">
              <w:rPr>
                <w:color w:val="161B4E"/>
              </w:rPr>
              <w:fldChar w:fldCharType="end"/>
            </w:r>
          </w:p>
        </w:tc>
      </w:tr>
    </w:tbl>
    <w:p w14:paraId="4DCE4435" w14:textId="77777777"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7D1B88C1" w14:textId="77777777" w:rsidR="00D643BA" w:rsidRPr="00367260" w:rsidRDefault="00D643BA" w:rsidP="00D643BA">
      <w:pPr>
        <w:spacing w:after="120" w:line="280" w:lineRule="exact"/>
        <w:rPr>
          <w:color w:val="161B4E"/>
        </w:rPr>
      </w:pPr>
      <w:r>
        <w:rPr>
          <w:color w:val="161B4E"/>
        </w:rPr>
        <w:t>You can use this form for multiple activit</w:t>
      </w:r>
      <w:r w:rsidR="00AF11D4">
        <w:rPr>
          <w:color w:val="161B4E"/>
        </w:rPr>
        <w:t>i</w:t>
      </w:r>
      <w:r>
        <w:rPr>
          <w:color w:val="161B4E"/>
        </w:rPr>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39A36AB0" w14:textId="77777777" w:rsidTr="00253169">
        <w:trPr>
          <w:trHeight w:val="851"/>
        </w:trPr>
        <w:tc>
          <w:tcPr>
            <w:tcW w:w="10568" w:type="dxa"/>
          </w:tcPr>
          <w:p w14:paraId="245A5CB6" w14:textId="0669F40D" w:rsidR="00D643BA" w:rsidRPr="00253169" w:rsidRDefault="00D643BA" w:rsidP="00253169">
            <w:pPr>
              <w:spacing w:before="120" w:after="120" w:line="260" w:lineRule="exact"/>
              <w:rPr>
                <w:noProof/>
                <w:color w:val="161B4E"/>
                <w:sz w:val="20"/>
                <w:szCs w:val="20"/>
                <w:lang w:val="en-US"/>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B305E6">
              <w:rPr>
                <w:noProof/>
                <w:color w:val="161B4E"/>
                <w:sz w:val="20"/>
                <w:szCs w:val="20"/>
              </w:rPr>
              <w:t>Winter Wonderland</w:t>
            </w:r>
            <w:r w:rsidRPr="00253169">
              <w:rPr>
                <w:color w:val="161B4E"/>
                <w:sz w:val="20"/>
                <w:szCs w:val="20"/>
              </w:rPr>
              <w:fldChar w:fldCharType="end"/>
            </w:r>
          </w:p>
        </w:tc>
      </w:tr>
    </w:tbl>
    <w:p w14:paraId="4D40C119" w14:textId="77777777" w:rsidR="00D643BA" w:rsidRPr="00367260" w:rsidRDefault="00D643BA" w:rsidP="00D643BA">
      <w:pPr>
        <w:spacing w:line="280" w:lineRule="exact"/>
        <w:rPr>
          <w:color w:val="161B4E"/>
          <w:sz w:val="20"/>
          <w:szCs w:val="20"/>
        </w:rPr>
      </w:pPr>
    </w:p>
    <w:p w14:paraId="483CA9C8" w14:textId="77777777"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5A4A455B" w14:textId="77777777"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18B6685D" w14:textId="77777777" w:rsidTr="00253169">
        <w:trPr>
          <w:trHeight w:val="7384"/>
        </w:trPr>
        <w:tc>
          <w:tcPr>
            <w:tcW w:w="10568" w:type="dxa"/>
          </w:tcPr>
          <w:p w14:paraId="0C5E43E9" w14:textId="76798850" w:rsidR="00B305E6" w:rsidRPr="00B305E6" w:rsidRDefault="00D643BA" w:rsidP="00B305E6">
            <w:pPr>
              <w:spacing w:before="120" w:after="0" w:line="280" w:lineRule="exact"/>
              <w:rPr>
                <w:noProof/>
                <w:color w:val="161B4E"/>
                <w:sz w:val="20"/>
                <w:szCs w:val="20"/>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B305E6" w:rsidRPr="00B305E6">
              <w:rPr>
                <w:noProof/>
                <w:color w:val="161B4E"/>
                <w:sz w:val="20"/>
                <w:szCs w:val="20"/>
              </w:rPr>
              <w:t>S</w:t>
            </w:r>
            <w:r w:rsidR="0050380E">
              <w:rPr>
                <w:noProof/>
                <w:color w:val="161B4E"/>
                <w:sz w:val="20"/>
                <w:szCs w:val="20"/>
              </w:rPr>
              <w:t xml:space="preserve">unday 29th </w:t>
            </w:r>
            <w:r w:rsidR="00B305E6" w:rsidRPr="00B305E6">
              <w:rPr>
                <w:noProof/>
                <w:color w:val="161B4E"/>
                <w:sz w:val="20"/>
                <w:szCs w:val="20"/>
              </w:rPr>
              <w:t>November 2026</w:t>
            </w:r>
          </w:p>
          <w:p w14:paraId="175FF87F"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Activity Schedule: The event will take place from 10 a.m. to 3 p.m., with transport before and after these times.  </w:t>
            </w:r>
          </w:p>
          <w:p w14:paraId="57CCD21D"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Cost: £30 per member. Please ensure that you submit your consent form along with full payment to your unit leader.  </w:t>
            </w:r>
          </w:p>
          <w:p w14:paraId="67A5824B"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Included in the Cost: Transportation from a local pickup point is covered.  </w:t>
            </w:r>
          </w:p>
          <w:p w14:paraId="53845654" w14:textId="77777777"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Activities Offered: Enjoy a variety of fun options including Santa’s Grotto, rides, crafts, and all things Winter!  </w:t>
            </w:r>
          </w:p>
          <w:p w14:paraId="16F0C19D" w14:textId="7CD5286F" w:rsidR="00B305E6" w:rsidRPr="00B305E6" w:rsidRDefault="00B305E6" w:rsidP="00B305E6">
            <w:pPr>
              <w:spacing w:before="120" w:after="0" w:line="280" w:lineRule="exact"/>
              <w:rPr>
                <w:noProof/>
                <w:color w:val="161B4E"/>
                <w:sz w:val="20"/>
                <w:szCs w:val="20"/>
              </w:rPr>
            </w:pPr>
            <w:r w:rsidRPr="00B305E6">
              <w:rPr>
                <w:noProof/>
                <w:color w:val="161B4E"/>
                <w:sz w:val="20"/>
                <w:szCs w:val="20"/>
              </w:rPr>
              <w:t xml:space="preserve">What to Bring: Participants should pack a lunch </w:t>
            </w:r>
            <w:r w:rsidR="008C1618" w:rsidRPr="008C1618">
              <w:rPr>
                <w:noProof/>
                <w:color w:val="161B4E"/>
                <w:sz w:val="20"/>
                <w:szCs w:val="20"/>
              </w:rPr>
              <w:t>in a backpack that they can carry</w:t>
            </w:r>
            <w:r w:rsidR="008C1618">
              <w:rPr>
                <w:noProof/>
                <w:color w:val="161B4E"/>
                <w:sz w:val="20"/>
                <w:szCs w:val="20"/>
              </w:rPr>
              <w:t xml:space="preserve"> </w:t>
            </w:r>
            <w:r w:rsidRPr="00B305E6">
              <w:rPr>
                <w:noProof/>
                <w:color w:val="161B4E"/>
                <w:sz w:val="20"/>
                <w:szCs w:val="20"/>
              </w:rPr>
              <w:t xml:space="preserve">and wear their uniform, as well as suitable outdoor coats and footwear.  </w:t>
            </w:r>
          </w:p>
          <w:p w14:paraId="6E539CE1" w14:textId="2D40697F" w:rsidR="00D643BA" w:rsidRPr="00253169" w:rsidRDefault="00B305E6" w:rsidP="00B305E6">
            <w:pPr>
              <w:spacing w:before="120" w:after="0" w:line="280" w:lineRule="exact"/>
              <w:rPr>
                <w:noProof/>
                <w:color w:val="161B4E"/>
                <w:sz w:val="20"/>
                <w:szCs w:val="20"/>
                <w:lang w:val="en-US"/>
              </w:rPr>
            </w:pPr>
            <w:r w:rsidRPr="00B305E6">
              <w:rPr>
                <w:noProof/>
                <w:color w:val="161B4E"/>
                <w:sz w:val="20"/>
                <w:szCs w:val="20"/>
              </w:rPr>
              <w:t>Venue: The event will be held at Guys Farm, Forton.</w:t>
            </w:r>
            <w:r w:rsidR="00D643BA" w:rsidRPr="00253169">
              <w:rPr>
                <w:color w:val="161B4E"/>
                <w:sz w:val="20"/>
                <w:szCs w:val="20"/>
              </w:rPr>
              <w:fldChar w:fldCharType="end"/>
            </w:r>
          </w:p>
        </w:tc>
      </w:tr>
    </w:tbl>
    <w:p w14:paraId="28CE7EBE" w14:textId="77777777" w:rsidR="00D643BA" w:rsidRPr="00367260" w:rsidRDefault="00C809D2" w:rsidP="00C809D2">
      <w:pPr>
        <w:tabs>
          <w:tab w:val="left" w:pos="1088"/>
        </w:tabs>
        <w:spacing w:line="80" w:lineRule="exact"/>
        <w:rPr>
          <w:color w:val="161B4E"/>
        </w:rPr>
      </w:pPr>
      <w:r>
        <w:rPr>
          <w:color w:val="161B4E"/>
        </w:rPr>
        <w:tab/>
      </w:r>
    </w:p>
    <w:p w14:paraId="14E11964" w14:textId="1A4BD9A4"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1A97C70E"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4BBC20A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0B3C9157" w14:textId="77777777" w:rsidR="00152254" w:rsidRDefault="00C809D2" w:rsidP="00C809D2">
      <w:pPr>
        <w:tabs>
          <w:tab w:val="left" w:pos="1118"/>
        </w:tabs>
        <w:spacing w:after="60" w:line="180" w:lineRule="exact"/>
        <w:rPr>
          <w:b/>
          <w:bCs/>
          <w:color w:val="161B4E"/>
          <w:sz w:val="28"/>
          <w:szCs w:val="28"/>
        </w:rPr>
      </w:pPr>
      <w:r>
        <w:rPr>
          <w:b/>
          <w:bCs/>
          <w:color w:val="161B4E"/>
          <w:sz w:val="28"/>
          <w:szCs w:val="28"/>
        </w:rPr>
        <w:tab/>
      </w:r>
    </w:p>
    <w:p w14:paraId="2DA069B5" w14:textId="77777777" w:rsidR="005864A1" w:rsidRDefault="005864A1" w:rsidP="005864A1">
      <w:pPr>
        <w:rPr>
          <w:b/>
          <w:bCs/>
          <w:color w:val="161B4E"/>
          <w:sz w:val="28"/>
          <w:szCs w:val="28"/>
        </w:rPr>
      </w:pPr>
    </w:p>
    <w:p w14:paraId="7E0419F2" w14:textId="77777777" w:rsidR="00D643BA" w:rsidRPr="00367260" w:rsidRDefault="00D643BA" w:rsidP="005864A1">
      <w:pPr>
        <w:rPr>
          <w:color w:val="161B4E"/>
          <w:sz w:val="28"/>
          <w:szCs w:val="28"/>
        </w:rPr>
      </w:pPr>
      <w:r w:rsidRPr="00367260">
        <w:rPr>
          <w:b/>
          <w:bCs/>
          <w:color w:val="161B4E"/>
          <w:sz w:val="28"/>
          <w:szCs w:val="28"/>
        </w:rPr>
        <w:t>Parents and carers: complete and return this page</w:t>
      </w:r>
    </w:p>
    <w:p w14:paraId="7E6446E8"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437"/>
        <w:gridCol w:w="1956"/>
      </w:tblGrid>
      <w:tr w:rsidR="00D643BA" w:rsidRPr="00253169" w14:paraId="6E0F27C8"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80124FF" w14:textId="77777777" w:rsidR="00D643BA" w:rsidRPr="00253169" w:rsidRDefault="00D643BA" w:rsidP="00253169">
            <w:pPr>
              <w:pStyle w:val="Formanswer"/>
              <w:spacing w:before="20" w:after="20"/>
              <w:rPr>
                <w:color w:val="161B4E"/>
                <w:sz w:val="20"/>
                <w:szCs w:val="20"/>
              </w:rPr>
            </w:pPr>
            <w:r w:rsidRPr="00253169">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EF52813"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728F6DE1"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6761D6A" w14:textId="77777777" w:rsidR="00D643BA" w:rsidRPr="00253169" w:rsidRDefault="00D643BA" w:rsidP="00253169">
            <w:pPr>
              <w:pStyle w:val="Formanswer"/>
              <w:spacing w:before="20" w:after="20"/>
              <w:rPr>
                <w:color w:val="161B4E"/>
                <w:sz w:val="20"/>
                <w:szCs w:val="20"/>
              </w:rPr>
            </w:pPr>
            <w:r w:rsidRPr="00253169">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C534BCB"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1AE1F4F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77475B" w14:textId="77777777" w:rsidR="00D643BA" w:rsidRPr="00253169" w:rsidRDefault="00D643BA" w:rsidP="00253169">
            <w:pPr>
              <w:pStyle w:val="Formanswer"/>
              <w:spacing w:before="60" w:after="60" w:line="280" w:lineRule="exact"/>
              <w:rPr>
                <w:color w:val="161B4E"/>
                <w:spacing w:val="-4"/>
                <w:sz w:val="20"/>
                <w:szCs w:val="20"/>
              </w:rPr>
            </w:pPr>
            <w:r w:rsidRPr="00253169">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11F90FDB"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3A90437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97F683E" w14:textId="77777777" w:rsidR="00D643BA" w:rsidRPr="00253169" w:rsidRDefault="00D643BA" w:rsidP="00253169">
            <w:pPr>
              <w:pStyle w:val="Formanswer"/>
              <w:spacing w:before="60" w:after="60" w:line="280" w:lineRule="exact"/>
              <w:rPr>
                <w:color w:val="161B4E"/>
                <w:sz w:val="20"/>
                <w:szCs w:val="20"/>
              </w:rPr>
            </w:pPr>
            <w:r w:rsidRPr="00253169">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7CEFB6C"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79727A2B" w14:textId="77777777" w:rsidTr="00253169">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B78EEEB" w14:textId="77777777" w:rsidR="00D643BA" w:rsidRPr="00253169" w:rsidRDefault="00D643BA" w:rsidP="00253169">
            <w:pPr>
              <w:pStyle w:val="Formanswer"/>
              <w:spacing w:before="20" w:after="20" w:line="260" w:lineRule="exact"/>
              <w:rPr>
                <w:color w:val="161B4E"/>
                <w:sz w:val="20"/>
                <w:szCs w:val="20"/>
              </w:rPr>
            </w:pPr>
            <w:r w:rsidRPr="00253169">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253169" w14:paraId="3A019B4C" w14:textId="77777777" w:rsidTr="00253169">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7C5CACB" w14:textId="77777777" w:rsidR="00D643BA" w:rsidRPr="00253169" w:rsidRDefault="00D643BA" w:rsidP="00D643BA">
            <w:pPr>
              <w:pStyle w:val="Formanswer"/>
              <w:rPr>
                <w:color w:val="161B4E"/>
                <w:sz w:val="20"/>
                <w:szCs w:val="20"/>
              </w:rPr>
            </w:pPr>
            <w:r w:rsidRPr="00253169">
              <w:rPr>
                <w:color w:val="161B4E"/>
                <w:sz w:val="20"/>
                <w:szCs w:val="20"/>
              </w:rPr>
              <w:fldChar w:fldCharType="begin">
                <w:ffData>
                  <w:name w:val=""/>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color w:val="161B4E"/>
                <w:sz w:val="20"/>
                <w:szCs w:val="20"/>
              </w:rPr>
              <w:fldChar w:fldCharType="end"/>
            </w:r>
          </w:p>
        </w:tc>
      </w:tr>
    </w:tbl>
    <w:p w14:paraId="6AAF8C5F" w14:textId="77777777"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 xml:space="preserve">lease label any medication with your child’s name and provide clear instructions for its use. If applicable, ensure that a spare, clearly labelled inhaler or </w:t>
      </w:r>
      <w:r w:rsidR="00253169">
        <w:rPr>
          <w:color w:val="161B4E"/>
          <w:sz w:val="18"/>
          <w:szCs w:val="18"/>
        </w:rPr>
        <w:t>adrenaline auto-injector</w:t>
      </w:r>
      <w:r w:rsidRPr="00672F12">
        <w:rPr>
          <w:color w:val="161B4E"/>
          <w:sz w:val="18"/>
          <w:szCs w:val="18"/>
        </w:rPr>
        <w:t xml:space="preserve"> is brought to the event to be held by the first aider.</w:t>
      </w:r>
    </w:p>
    <w:p w14:paraId="6BA90993" w14:textId="77777777" w:rsidR="004C3E4F" w:rsidRDefault="004C3E4F" w:rsidP="00A15556">
      <w:pPr>
        <w:spacing w:before="60" w:after="0" w:line="120" w:lineRule="exact"/>
        <w:rPr>
          <w:color w:val="161B4E"/>
          <w:sz w:val="18"/>
          <w:szCs w:val="18"/>
        </w:rPr>
      </w:pPr>
    </w:p>
    <w:p w14:paraId="4EE15047" w14:textId="77777777" w:rsidR="004C3E4F" w:rsidRPr="00672F12" w:rsidRDefault="004C3E4F" w:rsidP="004C3E4F">
      <w:pPr>
        <w:spacing w:after="0" w:line="280" w:lineRule="exact"/>
        <w:rPr>
          <w:b/>
          <w:bCs/>
          <w:color w:val="161B4E"/>
        </w:rPr>
      </w:pPr>
      <w:r w:rsidRPr="00672F12">
        <w:rPr>
          <w:b/>
          <w:bCs/>
          <w:color w:val="161B4E"/>
        </w:rPr>
        <w:t>Emergency contacts</w:t>
      </w:r>
    </w:p>
    <w:p w14:paraId="34D181A5" w14:textId="7777777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64676637" w14:textId="77777777"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rsidRPr="00253169" w14:paraId="578F645A" w14:textId="77777777" w:rsidTr="00253169">
        <w:tc>
          <w:tcPr>
            <w:tcW w:w="2127" w:type="dxa"/>
            <w:tcMar>
              <w:top w:w="57" w:type="dxa"/>
              <w:left w:w="113" w:type="dxa"/>
              <w:bottom w:w="57" w:type="dxa"/>
              <w:right w:w="57" w:type="dxa"/>
            </w:tcMar>
          </w:tcPr>
          <w:p w14:paraId="6DC92C90"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835" w:type="dxa"/>
            <w:tcMar>
              <w:top w:w="57" w:type="dxa"/>
              <w:left w:w="113" w:type="dxa"/>
              <w:bottom w:w="57" w:type="dxa"/>
              <w:right w:w="57" w:type="dxa"/>
            </w:tcMar>
          </w:tcPr>
          <w:p w14:paraId="59BF6F5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201E82EB"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977" w:type="dxa"/>
            <w:tcMar>
              <w:top w:w="57" w:type="dxa"/>
              <w:left w:w="113" w:type="dxa"/>
              <w:bottom w:w="57" w:type="dxa"/>
              <w:right w:w="57" w:type="dxa"/>
            </w:tcMar>
          </w:tcPr>
          <w:p w14:paraId="4D913AF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965F01" w14:textId="77777777" w:rsidTr="00253169">
        <w:tc>
          <w:tcPr>
            <w:tcW w:w="2127" w:type="dxa"/>
            <w:tcMar>
              <w:top w:w="57" w:type="dxa"/>
              <w:left w:w="113" w:type="dxa"/>
              <w:bottom w:w="57" w:type="dxa"/>
              <w:right w:w="57" w:type="dxa"/>
            </w:tcMar>
          </w:tcPr>
          <w:p w14:paraId="3309B600"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835" w:type="dxa"/>
            <w:tcMar>
              <w:top w:w="57" w:type="dxa"/>
              <w:left w:w="113" w:type="dxa"/>
              <w:bottom w:w="57" w:type="dxa"/>
              <w:right w:w="57" w:type="dxa"/>
            </w:tcMar>
          </w:tcPr>
          <w:p w14:paraId="1697E7A8"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5C9EE0B6"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977" w:type="dxa"/>
            <w:tcMar>
              <w:top w:w="57" w:type="dxa"/>
              <w:left w:w="113" w:type="dxa"/>
              <w:bottom w:w="57" w:type="dxa"/>
              <w:right w:w="57" w:type="dxa"/>
            </w:tcMar>
          </w:tcPr>
          <w:p w14:paraId="561F874C"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01182650" w14:textId="77777777" w:rsidTr="00253169">
        <w:trPr>
          <w:trHeight w:val="567"/>
        </w:trPr>
        <w:tc>
          <w:tcPr>
            <w:tcW w:w="2127" w:type="dxa"/>
            <w:tcMar>
              <w:top w:w="57" w:type="dxa"/>
              <w:left w:w="113" w:type="dxa"/>
              <w:bottom w:w="57" w:type="dxa"/>
              <w:right w:w="57" w:type="dxa"/>
            </w:tcMar>
          </w:tcPr>
          <w:p w14:paraId="2DC76E86"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835" w:type="dxa"/>
            <w:tcMar>
              <w:top w:w="57" w:type="dxa"/>
              <w:left w:w="113" w:type="dxa"/>
              <w:bottom w:w="57" w:type="dxa"/>
              <w:right w:w="57" w:type="dxa"/>
            </w:tcMar>
          </w:tcPr>
          <w:p w14:paraId="56E7D741"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1739CAE2"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977" w:type="dxa"/>
            <w:tcMar>
              <w:top w:w="57" w:type="dxa"/>
              <w:left w:w="113" w:type="dxa"/>
              <w:bottom w:w="57" w:type="dxa"/>
              <w:right w:w="57" w:type="dxa"/>
            </w:tcMar>
          </w:tcPr>
          <w:p w14:paraId="1F28F3A8"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EC5013" w14:textId="77777777" w:rsidTr="00253169">
        <w:tc>
          <w:tcPr>
            <w:tcW w:w="2127" w:type="dxa"/>
            <w:tcMar>
              <w:top w:w="57" w:type="dxa"/>
              <w:left w:w="113" w:type="dxa"/>
              <w:bottom w:w="113" w:type="dxa"/>
              <w:right w:w="57" w:type="dxa"/>
            </w:tcMar>
          </w:tcPr>
          <w:p w14:paraId="168279F8"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835" w:type="dxa"/>
            <w:tcMar>
              <w:top w:w="57" w:type="dxa"/>
              <w:left w:w="113" w:type="dxa"/>
              <w:bottom w:w="113" w:type="dxa"/>
              <w:right w:w="57" w:type="dxa"/>
            </w:tcMar>
          </w:tcPr>
          <w:p w14:paraId="268DEDB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113" w:type="dxa"/>
              <w:right w:w="57" w:type="dxa"/>
            </w:tcMar>
          </w:tcPr>
          <w:p w14:paraId="2DE49966"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977" w:type="dxa"/>
            <w:tcMar>
              <w:top w:w="57" w:type="dxa"/>
              <w:left w:w="113" w:type="dxa"/>
              <w:bottom w:w="113" w:type="dxa"/>
              <w:right w:w="57" w:type="dxa"/>
            </w:tcMar>
          </w:tcPr>
          <w:p w14:paraId="35DDA41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0EC8988F" w14:textId="77777777" w:rsidR="005C7A0F" w:rsidRDefault="00A15556" w:rsidP="00A15556">
      <w:pPr>
        <w:tabs>
          <w:tab w:val="left" w:pos="950"/>
        </w:tabs>
        <w:spacing w:after="0" w:line="160" w:lineRule="exact"/>
        <w:rPr>
          <w:color w:val="161B4E"/>
          <w:sz w:val="20"/>
          <w:szCs w:val="20"/>
        </w:rPr>
      </w:pPr>
      <w:r>
        <w:rPr>
          <w:color w:val="161B4E"/>
          <w:sz w:val="20"/>
          <w:szCs w:val="20"/>
        </w:rPr>
        <w:tab/>
      </w:r>
    </w:p>
    <w:p w14:paraId="40916D82" w14:textId="77777777"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4"/>
        <w:gridCol w:w="4111"/>
        <w:gridCol w:w="1921"/>
      </w:tblGrid>
      <w:tr w:rsidR="00A15556" w:rsidRPr="00253169" w14:paraId="5E7AA293" w14:textId="77777777" w:rsidTr="00253169">
        <w:tc>
          <w:tcPr>
            <w:tcW w:w="4634" w:type="dxa"/>
            <w:tcBorders>
              <w:top w:val="nil"/>
              <w:left w:val="nil"/>
              <w:bottom w:val="nil"/>
            </w:tcBorders>
            <w:vAlign w:val="center"/>
          </w:tcPr>
          <w:p w14:paraId="2622D99D"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I give permission for my child to take part in</w:t>
            </w:r>
          </w:p>
        </w:tc>
        <w:tc>
          <w:tcPr>
            <w:tcW w:w="4111" w:type="dxa"/>
            <w:vAlign w:val="center"/>
          </w:tcPr>
          <w:p w14:paraId="22031728"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rPr>
              <w:fldChar w:fldCharType="begin">
                <w:ffData>
                  <w:name w:val="Text19"/>
                  <w:enabled/>
                  <w:calcOnExit w:val="0"/>
                  <w:textInput/>
                </w:ffData>
              </w:fldChar>
            </w:r>
            <w:bookmarkStart w:id="1" w:name="Text19"/>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bookmarkEnd w:id="1"/>
          </w:p>
        </w:tc>
        <w:tc>
          <w:tcPr>
            <w:tcW w:w="1921" w:type="dxa"/>
            <w:tcBorders>
              <w:top w:val="nil"/>
              <w:bottom w:val="nil"/>
              <w:right w:val="nil"/>
            </w:tcBorders>
            <w:vAlign w:val="center"/>
          </w:tcPr>
          <w:p w14:paraId="6B9C1911"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(event/activity).</w:t>
            </w:r>
          </w:p>
        </w:tc>
      </w:tr>
    </w:tbl>
    <w:p w14:paraId="21BBD5EB" w14:textId="77777777" w:rsidR="00A15556" w:rsidRDefault="00A15556" w:rsidP="00A15556">
      <w:pPr>
        <w:spacing w:before="120" w:after="0" w:line="240" w:lineRule="exact"/>
        <w:ind w:right="-306"/>
        <w:rPr>
          <w:color w:val="161B4E"/>
          <w:sz w:val="20"/>
          <w:szCs w:val="20"/>
        </w:rPr>
      </w:pPr>
      <w:r>
        <w:rPr>
          <w:color w:val="161B4E"/>
          <w:sz w:val="20"/>
          <w:szCs w:val="20"/>
        </w:rPr>
        <w:t xml:space="preserve">I give permission </w:t>
      </w:r>
      <w:r w:rsidR="00AF11D4">
        <w:rPr>
          <w:color w:val="161B4E"/>
          <w:sz w:val="20"/>
          <w:szCs w:val="20"/>
        </w:rPr>
        <w:t>for</w:t>
      </w:r>
      <w:r>
        <w:rPr>
          <w:color w:val="161B4E"/>
          <w:sz w:val="20"/>
          <w:szCs w:val="20"/>
        </w:rPr>
        <w:t xml:space="preserve"> the medication listed on this form to be administered (if applicable).</w:t>
      </w:r>
    </w:p>
    <w:p w14:paraId="3E0A5D28" w14:textId="77777777"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5244"/>
        <w:gridCol w:w="709"/>
        <w:gridCol w:w="2410"/>
      </w:tblGrid>
      <w:tr w:rsidR="00A15556" w:rsidRPr="00253169" w14:paraId="575EC828" w14:textId="77777777" w:rsidTr="00253169">
        <w:tc>
          <w:tcPr>
            <w:tcW w:w="2253" w:type="dxa"/>
            <w:tcBorders>
              <w:top w:val="nil"/>
              <w:left w:val="nil"/>
              <w:bottom w:val="nil"/>
            </w:tcBorders>
          </w:tcPr>
          <w:p w14:paraId="2EA497A2"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Parent/carer</w:t>
            </w:r>
            <w:r w:rsidR="005A3E4B" w:rsidRPr="00253169">
              <w:rPr>
                <w:color w:val="161B4E"/>
                <w:sz w:val="20"/>
                <w:szCs w:val="20"/>
              </w:rPr>
              <w:t>*</w:t>
            </w:r>
            <w:r w:rsidRPr="00253169">
              <w:rPr>
                <w:color w:val="161B4E"/>
                <w:sz w:val="20"/>
                <w:szCs w:val="20"/>
              </w:rPr>
              <w:t xml:space="preserve"> name</w:t>
            </w:r>
          </w:p>
        </w:tc>
        <w:tc>
          <w:tcPr>
            <w:tcW w:w="5244" w:type="dxa"/>
            <w:vAlign w:val="center"/>
          </w:tcPr>
          <w:p w14:paraId="7B59DBFE" w14:textId="77777777" w:rsidR="00A15556" w:rsidRPr="00253169" w:rsidRDefault="00A15556" w:rsidP="00253169">
            <w:pPr>
              <w:pStyle w:val="Formanswer"/>
              <w:spacing w:before="120" w:after="120"/>
              <w:rPr>
                <w:b/>
                <w:bCs/>
                <w:color w:val="161B4E"/>
                <w:sz w:val="20"/>
                <w:szCs w:val="20"/>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709" w:type="dxa"/>
            <w:tcBorders>
              <w:top w:val="nil"/>
              <w:bottom w:val="nil"/>
            </w:tcBorders>
          </w:tcPr>
          <w:p w14:paraId="41599DAD"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Date</w:t>
            </w:r>
          </w:p>
        </w:tc>
        <w:tc>
          <w:tcPr>
            <w:tcW w:w="2410" w:type="dxa"/>
            <w:vAlign w:val="center"/>
          </w:tcPr>
          <w:p w14:paraId="2602E02C" w14:textId="77777777" w:rsidR="00A15556" w:rsidRPr="00253169" w:rsidRDefault="00A15556" w:rsidP="00EC54C1">
            <w:pPr>
              <w:pStyle w:val="Formanswer"/>
              <w:spacing w:before="120" w:after="120"/>
              <w:rPr>
                <w:b/>
                <w:bCs/>
                <w:color w:val="161B4E"/>
                <w:sz w:val="20"/>
                <w:szCs w:val="20"/>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6A318E01" w14:textId="77777777"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0A21B6A6" w14:textId="49A24F77" w:rsidR="007B56A4" w:rsidRPr="00672F12" w:rsidRDefault="00B305E6" w:rsidP="00C809D2">
      <w:pPr>
        <w:spacing w:after="0" w:line="80" w:lineRule="exact"/>
        <w:ind w:right="-306"/>
        <w:rPr>
          <w:color w:val="161B4E"/>
          <w:sz w:val="20"/>
          <w:szCs w:val="20"/>
        </w:rPr>
      </w:pPr>
      <w:r>
        <w:rPr>
          <w:noProof/>
        </w:rPr>
        <w:lastRenderedPageBreak/>
        <mc:AlternateContent>
          <mc:Choice Requires="wpg">
            <w:drawing>
              <wp:anchor distT="0" distB="0" distL="114300" distR="114300" simplePos="0" relativeHeight="251658240" behindDoc="0" locked="0" layoutInCell="1" allowOverlap="1" wp14:anchorId="2FFCFA5C" wp14:editId="74E328D4">
                <wp:simplePos x="0" y="0"/>
                <wp:positionH relativeFrom="column">
                  <wp:posOffset>-86995</wp:posOffset>
                </wp:positionH>
                <wp:positionV relativeFrom="paragraph">
                  <wp:posOffset>146050</wp:posOffset>
                </wp:positionV>
                <wp:extent cx="6747510" cy="1823720"/>
                <wp:effectExtent l="8255" t="7620" r="6985" b="0"/>
                <wp:wrapThrough wrapText="bothSides">
                  <wp:wrapPolygon edited="0">
                    <wp:start x="-30" y="-113"/>
                    <wp:lineTo x="-30" y="21374"/>
                    <wp:lineTo x="21630" y="21374"/>
                    <wp:lineTo x="21630" y="-113"/>
                    <wp:lineTo x="-30" y="-113"/>
                  </wp:wrapPolygon>
                </wp:wrapThrough>
                <wp:docPr id="4526203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7510" cy="1823720"/>
                          <a:chOff x="0" y="0"/>
                          <a:chExt cx="66236" cy="18262"/>
                        </a:xfrm>
                      </wpg:grpSpPr>
                      <wps:wsp>
                        <wps:cNvPr id="152329922" name="Rectangle 8"/>
                        <wps:cNvSpPr>
                          <a:spLocks noChangeArrowheads="1"/>
                        </wps:cNvSpPr>
                        <wps:spPr bwMode="auto">
                          <a:xfrm>
                            <a:off x="0" y="0"/>
                            <a:ext cx="66236" cy="18091"/>
                          </a:xfrm>
                          <a:prstGeom prst="rect">
                            <a:avLst/>
                          </a:prstGeom>
                          <a:solidFill>
                            <a:srgbClr val="FFFFFF"/>
                          </a:solidFill>
                          <a:ln w="6350">
                            <a:solidFill>
                              <a:srgbClr val="2F528F"/>
                            </a:solidFill>
                            <a:miter lim="800000"/>
                            <a:headEnd/>
                            <a:tailEnd/>
                          </a:ln>
                        </wps:spPr>
                        <wps:bodyPr rot="0" vert="horz" wrap="square" lIns="91440" tIns="45720" rIns="91440" bIns="45720" anchor="ctr" anchorCtr="0" upright="1">
                          <a:noAutofit/>
                        </wps:bodyPr>
                      </wps:wsp>
                      <wps:wsp>
                        <wps:cNvPr id="632268906" name="Text Box 4"/>
                        <wps:cNvSpPr txBox="1">
                          <a:spLocks noChangeArrowheads="1"/>
                        </wps:cNvSpPr>
                        <wps:spPr bwMode="auto">
                          <a:xfrm>
                            <a:off x="527" y="755"/>
                            <a:ext cx="32353" cy="16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vert="horz" wrap="square" lIns="91440" tIns="45720" rIns="91440" bIns="45720" anchor="t" anchorCtr="0" upright="1">
                          <a:noAutofit/>
                        </wps:bodyPr>
                      </wps:wsp>
                      <wps:wsp>
                        <wps:cNvPr id="1829912574" name="Text Box 6"/>
                        <wps:cNvSpPr txBox="1">
                          <a:spLocks noChangeArrowheads="1"/>
                        </wps:cNvSpPr>
                        <wps:spPr bwMode="auto">
                          <a:xfrm>
                            <a:off x="33972" y="2349"/>
                            <a:ext cx="31687" cy="15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FCFA5C" id="Group 1" o:spid="_x0000_s1026" style="position:absolute;margin-left:-6.85pt;margin-top:11.5pt;width:531.3pt;height:143.6pt;z-index:251658240;mso-width-relative:margin;mso-height-relative:mar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" filled="f" stroked="f">
                  <v:textbo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" filled="f" stroked="f">
                  <v:textbo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474027">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4C05" w14:textId="77777777" w:rsidR="003B315F" w:rsidRDefault="003B315F" w:rsidP="003B0AF5">
      <w:pPr>
        <w:spacing w:after="0" w:line="240" w:lineRule="auto"/>
      </w:pPr>
      <w:r>
        <w:separator/>
      </w:r>
    </w:p>
  </w:endnote>
  <w:endnote w:type="continuationSeparator" w:id="0">
    <w:p w14:paraId="163C9ADD" w14:textId="77777777" w:rsidR="003B315F" w:rsidRDefault="003B315F" w:rsidP="003B0AF5">
      <w:pPr>
        <w:spacing w:after="0" w:line="240" w:lineRule="auto"/>
      </w:pPr>
      <w:r>
        <w:continuationSeparator/>
      </w:r>
    </w:p>
  </w:endnote>
  <w:endnote w:type="continuationNotice" w:id="1">
    <w:p w14:paraId="6440BD4C" w14:textId="77777777" w:rsidR="003B315F" w:rsidRDefault="003B3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2F7" w14:textId="77777777"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xml:space="preserve">– information and consent </w:t>
    </w:r>
    <w:r w:rsidR="00253169">
      <w:rPr>
        <w:color w:val="161B4E"/>
        <w:sz w:val="16"/>
        <w:szCs w:val="16"/>
      </w:rPr>
      <w:t>July 2024</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EC54C1">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C933" w14:textId="77777777" w:rsidR="003B315F" w:rsidRDefault="003B315F" w:rsidP="003B0AF5">
      <w:pPr>
        <w:spacing w:after="0" w:line="240" w:lineRule="auto"/>
      </w:pPr>
      <w:r>
        <w:separator/>
      </w:r>
    </w:p>
  </w:footnote>
  <w:footnote w:type="continuationSeparator" w:id="0">
    <w:p w14:paraId="670FC53A" w14:textId="77777777" w:rsidR="003B315F" w:rsidRDefault="003B315F" w:rsidP="003B0AF5">
      <w:pPr>
        <w:spacing w:after="0" w:line="240" w:lineRule="auto"/>
      </w:pPr>
      <w:r>
        <w:continuationSeparator/>
      </w:r>
    </w:p>
  </w:footnote>
  <w:footnote w:type="continuationNotice" w:id="1">
    <w:p w14:paraId="34761016" w14:textId="77777777" w:rsidR="003B315F" w:rsidRDefault="003B3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146418">
    <w:abstractNumId w:val="4"/>
  </w:num>
  <w:num w:numId="2" w16cid:durableId="1493259012">
    <w:abstractNumId w:val="8"/>
  </w:num>
  <w:num w:numId="3" w16cid:durableId="370232328">
    <w:abstractNumId w:val="9"/>
  </w:num>
  <w:num w:numId="4" w16cid:durableId="270629158">
    <w:abstractNumId w:val="5"/>
  </w:num>
  <w:num w:numId="5" w16cid:durableId="194198201">
    <w:abstractNumId w:val="10"/>
  </w:num>
  <w:num w:numId="6" w16cid:durableId="367797134">
    <w:abstractNumId w:val="0"/>
  </w:num>
  <w:num w:numId="7" w16cid:durableId="721908071">
    <w:abstractNumId w:val="12"/>
  </w:num>
  <w:num w:numId="8" w16cid:durableId="1153525502">
    <w:abstractNumId w:val="3"/>
  </w:num>
  <w:num w:numId="9" w16cid:durableId="1960606397">
    <w:abstractNumId w:val="1"/>
  </w:num>
  <w:num w:numId="10" w16cid:durableId="76170456">
    <w:abstractNumId w:val="7"/>
  </w:num>
  <w:num w:numId="11" w16cid:durableId="1394935493">
    <w:abstractNumId w:val="2"/>
  </w:num>
  <w:num w:numId="12" w16cid:durableId="1398745572">
    <w:abstractNumId w:val="11"/>
  </w:num>
  <w:num w:numId="13" w16cid:durableId="120340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documentProtection w:edit="forms" w:enforcement="1"/>
  <w:defaultTabStop w:val="720"/>
  <w:doNotShadeFormData/>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43"/>
    <w:rsid w:val="00000A89"/>
    <w:rsid w:val="000202CE"/>
    <w:rsid w:val="00023128"/>
    <w:rsid w:val="0003224E"/>
    <w:rsid w:val="00093F71"/>
    <w:rsid w:val="00095AAF"/>
    <w:rsid w:val="000C287E"/>
    <w:rsid w:val="000F5BCE"/>
    <w:rsid w:val="001077AE"/>
    <w:rsid w:val="00152254"/>
    <w:rsid w:val="00162091"/>
    <w:rsid w:val="00163373"/>
    <w:rsid w:val="00166154"/>
    <w:rsid w:val="0017479E"/>
    <w:rsid w:val="00190FB3"/>
    <w:rsid w:val="001A1BCA"/>
    <w:rsid w:val="001B30B9"/>
    <w:rsid w:val="001D2F36"/>
    <w:rsid w:val="001F7C7A"/>
    <w:rsid w:val="00203318"/>
    <w:rsid w:val="002201A3"/>
    <w:rsid w:val="00235464"/>
    <w:rsid w:val="00253169"/>
    <w:rsid w:val="00255E26"/>
    <w:rsid w:val="00276DF2"/>
    <w:rsid w:val="00297E62"/>
    <w:rsid w:val="002A5306"/>
    <w:rsid w:val="0030446D"/>
    <w:rsid w:val="003063CB"/>
    <w:rsid w:val="003242CF"/>
    <w:rsid w:val="0033727A"/>
    <w:rsid w:val="00367883"/>
    <w:rsid w:val="003A42F4"/>
    <w:rsid w:val="003B0AF5"/>
    <w:rsid w:val="003B315F"/>
    <w:rsid w:val="003B5A2A"/>
    <w:rsid w:val="003C0CFF"/>
    <w:rsid w:val="003C31FE"/>
    <w:rsid w:val="003C78F6"/>
    <w:rsid w:val="004174C8"/>
    <w:rsid w:val="00430069"/>
    <w:rsid w:val="004375E6"/>
    <w:rsid w:val="004639F3"/>
    <w:rsid w:val="00474027"/>
    <w:rsid w:val="004C3E4F"/>
    <w:rsid w:val="004C530C"/>
    <w:rsid w:val="004D33A8"/>
    <w:rsid w:val="004D383B"/>
    <w:rsid w:val="004F52A5"/>
    <w:rsid w:val="0050380E"/>
    <w:rsid w:val="005048B6"/>
    <w:rsid w:val="00512404"/>
    <w:rsid w:val="00547BC9"/>
    <w:rsid w:val="005501D6"/>
    <w:rsid w:val="00550FA4"/>
    <w:rsid w:val="005864A1"/>
    <w:rsid w:val="00591A64"/>
    <w:rsid w:val="005A3E4B"/>
    <w:rsid w:val="005A6018"/>
    <w:rsid w:val="005C7A0F"/>
    <w:rsid w:val="005D03E5"/>
    <w:rsid w:val="005D2F32"/>
    <w:rsid w:val="005D3EE1"/>
    <w:rsid w:val="005E1594"/>
    <w:rsid w:val="006036CA"/>
    <w:rsid w:val="006308C0"/>
    <w:rsid w:val="00672F12"/>
    <w:rsid w:val="00686DE7"/>
    <w:rsid w:val="006C37B8"/>
    <w:rsid w:val="006E4B48"/>
    <w:rsid w:val="00715481"/>
    <w:rsid w:val="007243DF"/>
    <w:rsid w:val="0073303F"/>
    <w:rsid w:val="00744617"/>
    <w:rsid w:val="00757D0B"/>
    <w:rsid w:val="007625DC"/>
    <w:rsid w:val="00762D69"/>
    <w:rsid w:val="00774CE8"/>
    <w:rsid w:val="00781184"/>
    <w:rsid w:val="007A4794"/>
    <w:rsid w:val="007A5CBB"/>
    <w:rsid w:val="007B5654"/>
    <w:rsid w:val="007B56A4"/>
    <w:rsid w:val="007C4DF9"/>
    <w:rsid w:val="007D226A"/>
    <w:rsid w:val="007F52AD"/>
    <w:rsid w:val="00802F34"/>
    <w:rsid w:val="00812743"/>
    <w:rsid w:val="00814832"/>
    <w:rsid w:val="00833C58"/>
    <w:rsid w:val="00857390"/>
    <w:rsid w:val="00861362"/>
    <w:rsid w:val="00877101"/>
    <w:rsid w:val="00884868"/>
    <w:rsid w:val="00887832"/>
    <w:rsid w:val="00897E14"/>
    <w:rsid w:val="008B3EC4"/>
    <w:rsid w:val="008C1618"/>
    <w:rsid w:val="008C78E4"/>
    <w:rsid w:val="008D27BC"/>
    <w:rsid w:val="008E02B4"/>
    <w:rsid w:val="00917EFB"/>
    <w:rsid w:val="00920CCC"/>
    <w:rsid w:val="00922491"/>
    <w:rsid w:val="009671B0"/>
    <w:rsid w:val="0097280E"/>
    <w:rsid w:val="009C7357"/>
    <w:rsid w:val="009E4F9D"/>
    <w:rsid w:val="00A15556"/>
    <w:rsid w:val="00A2368A"/>
    <w:rsid w:val="00A355F9"/>
    <w:rsid w:val="00A36B39"/>
    <w:rsid w:val="00A43149"/>
    <w:rsid w:val="00A729F1"/>
    <w:rsid w:val="00A84034"/>
    <w:rsid w:val="00A96CB2"/>
    <w:rsid w:val="00AD22B4"/>
    <w:rsid w:val="00AF11D4"/>
    <w:rsid w:val="00B01BA2"/>
    <w:rsid w:val="00B040EC"/>
    <w:rsid w:val="00B305E6"/>
    <w:rsid w:val="00B325A8"/>
    <w:rsid w:val="00B34D8C"/>
    <w:rsid w:val="00B37077"/>
    <w:rsid w:val="00B37AE1"/>
    <w:rsid w:val="00B5426C"/>
    <w:rsid w:val="00B64440"/>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84FDE"/>
    <w:rsid w:val="00C9244D"/>
    <w:rsid w:val="00C9688E"/>
    <w:rsid w:val="00CB45A1"/>
    <w:rsid w:val="00CC3F9F"/>
    <w:rsid w:val="00CE4461"/>
    <w:rsid w:val="00D017ED"/>
    <w:rsid w:val="00D16C3D"/>
    <w:rsid w:val="00D20E0F"/>
    <w:rsid w:val="00D643BA"/>
    <w:rsid w:val="00D67A64"/>
    <w:rsid w:val="00D73BD7"/>
    <w:rsid w:val="00D952F7"/>
    <w:rsid w:val="00DB1E45"/>
    <w:rsid w:val="00DB52A2"/>
    <w:rsid w:val="00DB7BDF"/>
    <w:rsid w:val="00DE1AF1"/>
    <w:rsid w:val="00E12760"/>
    <w:rsid w:val="00E41BCE"/>
    <w:rsid w:val="00E47326"/>
    <w:rsid w:val="00E538C8"/>
    <w:rsid w:val="00E876BC"/>
    <w:rsid w:val="00E959E4"/>
    <w:rsid w:val="00EC2404"/>
    <w:rsid w:val="00EC54C1"/>
    <w:rsid w:val="00EE0CC1"/>
    <w:rsid w:val="00EF2891"/>
    <w:rsid w:val="00F06595"/>
    <w:rsid w:val="00F15592"/>
    <w:rsid w:val="00F51DDA"/>
    <w:rsid w:val="00F60CC1"/>
    <w:rsid w:val="00F614E3"/>
    <w:rsid w:val="00F81A8C"/>
    <w:rsid w:val="00FC429C"/>
    <w:rsid w:val="00FD48CC"/>
    <w:rsid w:val="00FD7111"/>
    <w:rsid w:val="0A0962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24FB3"/>
  <w15:chartTrackingRefBased/>
  <w15:docId w15:val="{F83FE838-5468-4F3B-A8C6-CC6EBB7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Calibri" w:hAnsi="Poppins" w:cs="Poppins"/>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87832"/>
    <w:pPr>
      <w:ind w:left="720"/>
      <w:contextualSpacing/>
    </w:pPr>
  </w:style>
  <w:style w:type="character" w:styleId="CommentReference">
    <w:name w:val="annotation reference"/>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81A8C"/>
    <w:rPr>
      <w:rFonts w:ascii="Lucida Grande" w:hAnsi="Lucida Grande" w:cs="Lucida Grande"/>
      <w:sz w:val="18"/>
      <w:szCs w:val="18"/>
    </w:rPr>
  </w:style>
  <w:style w:type="character" w:styleId="Hyperlink">
    <w:name w:val="Hyperlink"/>
    <w:uiPriority w:val="99"/>
    <w:unhideWhenUsed/>
    <w:rsid w:val="00757D0B"/>
    <w:rPr>
      <w:color w:val="0563C1"/>
      <w:u w:val="single"/>
    </w:rPr>
  </w:style>
  <w:style w:type="table" w:styleId="TableGrid">
    <w:name w:val="Table Grid"/>
    <w:basedOn w:val="TableNormal"/>
    <w:uiPriority w:val="39"/>
    <w:rsid w:val="0030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uiPriority w:val="99"/>
    <w:semiHidden/>
    <w:unhideWhenUsed/>
    <w:rsid w:val="009728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Wild\AppData\Local\Temp\20bb69f2-56da-44f6-ac22-cbe195e4bb7d_wetransfer_rainbows-new-starter-form-july-2024-final-dotx_2024-06-25_1122.zip.b7d\Day%20events%20and%20activities%20-%20Information%20and%20consent%20-%20July%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6" ma:contentTypeDescription="Create a new document." ma:contentTypeScope="" ma:versionID="6b824b1cd8786072e9ea63161ea838e2">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0df9a1d337d907b831c1aa62c69c29fb"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2.xml><?xml version="1.0" encoding="utf-8"?>
<ds:datastoreItem xmlns:ds="http://schemas.openxmlformats.org/officeDocument/2006/customXml" ds:itemID="{0F709CD0-196D-4BA9-842B-03BEE002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4.xml><?xml version="1.0" encoding="utf-8"?>
<ds:datastoreItem xmlns:ds="http://schemas.openxmlformats.org/officeDocument/2006/customXml" ds:itemID="{CB1A8883-AD87-574D-9CF1-23885F3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Day events and activities - Information and consent - July 24 final</Template>
  <TotalTime>3</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Links>
    <vt:vector size="6" baseType="variant">
      <vt:variant>
        <vt:i4>4522084</vt:i4>
      </vt:variant>
      <vt:variant>
        <vt:i4>0</vt:i4>
      </vt:variant>
      <vt:variant>
        <vt:i4>0</vt:i4>
      </vt:variant>
      <vt:variant>
        <vt:i4>5</vt:i4>
      </vt:variant>
      <vt:variant>
        <vt:lpwstr>http://www.girlguiding.org.uk/privacy-notice/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Wild</dc:creator>
  <cp:keywords/>
  <dc:description/>
  <cp:lastModifiedBy>Hannah Lawrenson</cp:lastModifiedBy>
  <cp:revision>6</cp:revision>
  <cp:lastPrinted>2024-06-24T11:13:00Z</cp:lastPrinted>
  <dcterms:created xsi:type="dcterms:W3CDTF">2026-03-15T15:27:00Z</dcterms:created>
  <dcterms:modified xsi:type="dcterms:W3CDTF">2026-03-20T16:01:00Z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